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C9C64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DE4A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山东省202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kern w:val="0"/>
          <w:sz w:val="44"/>
          <w:szCs w:val="44"/>
        </w:rPr>
        <w:t>年高校（地方）专项计划考生</w:t>
      </w:r>
    </w:p>
    <w:p w14:paraId="057A5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资格审核表</w:t>
      </w:r>
    </w:p>
    <w:p w14:paraId="02A23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</w:p>
    <w:p w14:paraId="778FF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申请</w:t>
      </w:r>
      <w:r>
        <w:rPr>
          <w:rFonts w:hint="eastAsia" w:ascii="宋体" w:hAnsi="宋体"/>
          <w:sz w:val="28"/>
          <w:szCs w:val="28"/>
          <w:highlight w:val="none"/>
          <w:lang w:eastAsia="zh-CN"/>
        </w:rPr>
        <w:t>专项类别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hAnsi="仿宋_GB2312" w:cs="仿宋_GB2312"/>
          <w:sz w:val="28"/>
          <w:szCs w:val="28"/>
          <w:highlight w:val="none"/>
          <w:lang w:val="en-US" w:eastAsia="zh-CN"/>
        </w:rPr>
        <w:t>□高校专项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eastAsia" w:hAnsi="仿宋_GB2312" w:cs="仿宋_GB2312"/>
          <w:sz w:val="28"/>
          <w:szCs w:val="28"/>
          <w:highlight w:val="none"/>
          <w:lang w:val="en-US" w:eastAsia="zh-CN"/>
        </w:rPr>
        <w:t>□地方专项</w:t>
      </w:r>
    </w:p>
    <w:tbl>
      <w:tblPr>
        <w:tblStyle w:val="5"/>
        <w:tblW w:w="96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475"/>
        <w:gridCol w:w="828"/>
        <w:gridCol w:w="1202"/>
        <w:gridCol w:w="1007"/>
        <w:gridCol w:w="1333"/>
        <w:gridCol w:w="726"/>
        <w:gridCol w:w="1448"/>
      </w:tblGrid>
      <w:tr w14:paraId="7499A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78F53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  <w:p w14:paraId="406E7CCF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（1寸免冠彩色）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C005F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　名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E469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A6BC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 生 号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E8CDD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3722D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CA3D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6021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  别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2E28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1734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出生日期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40DB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B964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24112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2E1CC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E441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71B5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考生类别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1037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1646E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毕业类别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A7C8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46ED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06FA6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4FEDDE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764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DC98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毕业学校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CFB9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E7D6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班级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87C4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6C60A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DB46C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B079E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户籍所在地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A3E8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3DDC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是否连续三年户籍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5E21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3C4B55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9963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CECD">
            <w:pPr>
              <w:widowControl/>
              <w:spacing w:line="300" w:lineRule="exact"/>
              <w:jc w:val="center"/>
              <w:rPr>
                <w:rFonts w:hint="default" w:ascii="宋体" w:hAnsi="宋体" w:eastAsia="仿宋_GB2312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夏季高考成绩</w:t>
            </w:r>
          </w:p>
        </w:tc>
        <w:tc>
          <w:tcPr>
            <w:tcW w:w="6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FDB5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  <w:highlight w:val="yellow"/>
              </w:rPr>
            </w:pPr>
          </w:p>
        </w:tc>
      </w:tr>
      <w:tr w14:paraId="4C57C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EB8DE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CFED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家庭居住地</w:t>
            </w:r>
          </w:p>
        </w:tc>
        <w:tc>
          <w:tcPr>
            <w:tcW w:w="65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6355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70F80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8856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自何年何月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3262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至何年</w:t>
            </w:r>
          </w:p>
          <w:p w14:paraId="4D1A8B0C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何月  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56135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在何地何单位学习或工作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D381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任何</w:t>
            </w:r>
          </w:p>
          <w:p w14:paraId="699BCA19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职务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EF62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证明人</w:t>
            </w:r>
          </w:p>
        </w:tc>
      </w:tr>
      <w:tr w14:paraId="6401B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253D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0408D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8B871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F5E3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1F36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3855C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B18E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86765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4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081A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3F6D7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1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3B46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78E66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D93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父亲或母亲或</w:t>
            </w:r>
          </w:p>
          <w:p w14:paraId="08B60CEC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监护人姓名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51CD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AEDC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  作  单  位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31E2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</w:tr>
      <w:tr w14:paraId="68F7A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72C5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7BAB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67E8C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　</w:t>
            </w:r>
          </w:p>
        </w:tc>
        <w:tc>
          <w:tcPr>
            <w:tcW w:w="1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BE26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　</w:t>
            </w:r>
          </w:p>
        </w:tc>
      </w:tr>
      <w:tr w14:paraId="42219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BC51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0900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户籍所在地</w:t>
            </w:r>
          </w:p>
        </w:tc>
        <w:tc>
          <w:tcPr>
            <w:tcW w:w="57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6454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 w14:paraId="5AD09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96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9D83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本人承诺以上所填写的内容真实、准确，所提供的材料真实有效，如果弄虚作假或填写错误，产生的一切后果由本人承担。  </w:t>
            </w:r>
          </w:p>
          <w:p w14:paraId="6C52B46A">
            <w:pPr>
              <w:widowControl/>
              <w:spacing w:line="300" w:lineRule="exact"/>
              <w:ind w:firstLine="4725" w:firstLineChars="225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考生签名：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 年   月   日</w:t>
            </w:r>
          </w:p>
        </w:tc>
      </w:tr>
      <w:tr w14:paraId="75DE7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4" w:hRule="atLeast"/>
          <w:jc w:val="center"/>
        </w:trPr>
        <w:tc>
          <w:tcPr>
            <w:tcW w:w="3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FCBD7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中学审核意见</w:t>
            </w:r>
          </w:p>
          <w:p w14:paraId="719291EB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0CF853F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34087E5A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3B2A7C13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F82687E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0E14105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学校负责人签字：</w:t>
            </w:r>
          </w:p>
          <w:p w14:paraId="251D7DA4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07278B2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6A3E44F7">
            <w:pPr>
              <w:widowControl/>
              <w:spacing w:line="300" w:lineRule="exact"/>
              <w:ind w:firstLine="1050" w:firstLineChars="500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单位盖章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</w:p>
          <w:p w14:paraId="58B2C506">
            <w:pPr>
              <w:widowControl/>
              <w:spacing w:line="300" w:lineRule="exact"/>
              <w:jc w:val="both"/>
              <w:rPr>
                <w:rFonts w:ascii="宋体" w:hAnsi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  <w:tc>
          <w:tcPr>
            <w:tcW w:w="2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73D7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县（市、区）承办部门审核意见</w:t>
            </w:r>
          </w:p>
          <w:p w14:paraId="11B095E3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1A1F47E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747B0835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C4DDB7A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40EC108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承办人签字：</w:t>
            </w:r>
          </w:p>
          <w:p w14:paraId="083E0A96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1B0A2E3A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 w14:paraId="678618E1">
            <w:pPr>
              <w:widowControl/>
              <w:spacing w:line="300" w:lineRule="exact"/>
              <w:ind w:firstLine="840" w:firstLineChars="4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单位盖章</w:t>
            </w:r>
          </w:p>
          <w:p w14:paraId="6BB6BFB6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DC209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县（市、区）教育（教体）局审核意见</w:t>
            </w:r>
          </w:p>
          <w:p w14:paraId="1D5C41D8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4172D938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6EFD8223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2E2488FE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1B1510EB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审核负责人签字：</w:t>
            </w:r>
          </w:p>
          <w:p w14:paraId="7F293752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2E199F0">
            <w:pPr>
              <w:widowControl/>
              <w:spacing w:line="300" w:lineRule="exact"/>
              <w:ind w:firstLine="1050" w:firstLineChars="500"/>
              <w:jc w:val="both"/>
              <w:rPr>
                <w:rFonts w:hint="eastAsia" w:ascii="宋体" w:hAnsi="宋体"/>
                <w:sz w:val="21"/>
                <w:szCs w:val="21"/>
              </w:rPr>
            </w:pPr>
          </w:p>
          <w:p w14:paraId="056B5A65">
            <w:pPr>
              <w:widowControl/>
              <w:spacing w:line="300" w:lineRule="exact"/>
              <w:ind w:firstLine="1050" w:firstLineChars="50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单位盖章</w:t>
            </w:r>
          </w:p>
          <w:p w14:paraId="0E9C2152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51F92">
            <w:pPr>
              <w:widowControl/>
              <w:spacing w:line="300" w:lineRule="exac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市承办部门复核意见</w:t>
            </w:r>
          </w:p>
          <w:p w14:paraId="75DA5E80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6F7C8C15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21EBC3FD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 w14:paraId="1A85ACED">
            <w:pPr>
              <w:widowControl/>
              <w:spacing w:line="30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 w14:paraId="02207EDC">
            <w:pPr>
              <w:widowControl/>
              <w:spacing w:line="30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 w14:paraId="0138BBF7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复核负责人签字：</w:t>
            </w:r>
          </w:p>
          <w:p w14:paraId="5C027110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</w:p>
          <w:p w14:paraId="4251DD19">
            <w:pPr>
              <w:widowControl/>
              <w:spacing w:line="30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</w:p>
          <w:p w14:paraId="672472E2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>单位盖章</w:t>
            </w:r>
          </w:p>
          <w:p w14:paraId="68A8707D">
            <w:pPr>
              <w:widowControl/>
              <w:spacing w:line="300" w:lineRule="exact"/>
              <w:jc w:val="center"/>
              <w:rPr>
                <w:rFonts w:ascii="宋体" w:hAnsi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1"/>
                <w:szCs w:val="21"/>
              </w:rPr>
              <w:t>年  月  日</w:t>
            </w:r>
          </w:p>
        </w:tc>
      </w:tr>
      <w:tr w14:paraId="753C9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67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F252690">
            <w:pPr>
              <w:widowControl/>
              <w:spacing w:line="30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注：本表电子录入并打印，手工修改无效。</w:t>
            </w:r>
          </w:p>
        </w:tc>
      </w:tr>
    </w:tbl>
    <w:p w14:paraId="3FE8483D">
      <w:pPr>
        <w:shd w:val="clear" w:color="000000" w:fill="auto"/>
        <w:adjustRightInd w:val="0"/>
        <w:snapToGrid w:val="0"/>
        <w:spacing w:line="58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247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AD4AF">
    <w:pPr>
      <w:pStyle w:val="2"/>
      <w:framePr w:wrap="around" w:vAnchor="text" w:hAnchor="margin" w:xAlign="outside" w:y="1"/>
      <w:ind w:left="315" w:leftChars="150" w:right="315" w:rightChars="15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18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145B07D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1A33C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00C1C06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DACB4">
    <w:pPr>
      <w:pStyle w:val="2"/>
      <w:framePr w:wrap="around" w:vAnchor="text" w:hAnchor="margin" w:xAlign="center" w:y="1"/>
      <w:ind w:left="210" w:leftChars="100" w:right="210" w:rightChars="100"/>
      <w:rPr>
        <w:rStyle w:val="8"/>
        <w:sz w:val="28"/>
        <w:szCs w:val="28"/>
      </w:rPr>
    </w:pPr>
    <w:r>
      <w:rPr>
        <w:rStyle w:val="8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sz w:val="28"/>
        <w:szCs w:val="28"/>
      </w:rPr>
      <w:t xml:space="preserve"> —</w:t>
    </w:r>
  </w:p>
  <w:p w14:paraId="5939055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1777CB"/>
    <w:rsid w:val="000102C3"/>
    <w:rsid w:val="00091282"/>
    <w:rsid w:val="000D1704"/>
    <w:rsid w:val="000F6019"/>
    <w:rsid w:val="001331E3"/>
    <w:rsid w:val="001414E6"/>
    <w:rsid w:val="00150F26"/>
    <w:rsid w:val="00167D58"/>
    <w:rsid w:val="001A1AD1"/>
    <w:rsid w:val="001B3585"/>
    <w:rsid w:val="001F444B"/>
    <w:rsid w:val="002675B8"/>
    <w:rsid w:val="00295935"/>
    <w:rsid w:val="0032220F"/>
    <w:rsid w:val="003340EC"/>
    <w:rsid w:val="00360658"/>
    <w:rsid w:val="003751E7"/>
    <w:rsid w:val="003F186A"/>
    <w:rsid w:val="0040787C"/>
    <w:rsid w:val="004255E8"/>
    <w:rsid w:val="004575BE"/>
    <w:rsid w:val="00461822"/>
    <w:rsid w:val="004B0A45"/>
    <w:rsid w:val="004D73FC"/>
    <w:rsid w:val="004F3958"/>
    <w:rsid w:val="004F7B85"/>
    <w:rsid w:val="0050349A"/>
    <w:rsid w:val="0052423E"/>
    <w:rsid w:val="00544492"/>
    <w:rsid w:val="00556BBC"/>
    <w:rsid w:val="00584E26"/>
    <w:rsid w:val="00585162"/>
    <w:rsid w:val="005A16A3"/>
    <w:rsid w:val="005A25FA"/>
    <w:rsid w:val="005C41F8"/>
    <w:rsid w:val="00666697"/>
    <w:rsid w:val="006833BA"/>
    <w:rsid w:val="006B5CE2"/>
    <w:rsid w:val="006C2E79"/>
    <w:rsid w:val="006C2FB5"/>
    <w:rsid w:val="0071780E"/>
    <w:rsid w:val="00726544"/>
    <w:rsid w:val="007E30A8"/>
    <w:rsid w:val="0081034F"/>
    <w:rsid w:val="008A5A73"/>
    <w:rsid w:val="00905158"/>
    <w:rsid w:val="009102BE"/>
    <w:rsid w:val="00957444"/>
    <w:rsid w:val="00985EEB"/>
    <w:rsid w:val="009B2EAC"/>
    <w:rsid w:val="009C7207"/>
    <w:rsid w:val="009D186D"/>
    <w:rsid w:val="00A31DCE"/>
    <w:rsid w:val="00A55E34"/>
    <w:rsid w:val="00A925CA"/>
    <w:rsid w:val="00AB0B58"/>
    <w:rsid w:val="00AB0DE0"/>
    <w:rsid w:val="00AC6124"/>
    <w:rsid w:val="00AE28A8"/>
    <w:rsid w:val="00B60FB2"/>
    <w:rsid w:val="00B6591F"/>
    <w:rsid w:val="00B6715F"/>
    <w:rsid w:val="00B83F06"/>
    <w:rsid w:val="00B86524"/>
    <w:rsid w:val="00C446A0"/>
    <w:rsid w:val="00CE0CA6"/>
    <w:rsid w:val="00CF149C"/>
    <w:rsid w:val="00D020AE"/>
    <w:rsid w:val="00D9315B"/>
    <w:rsid w:val="00DF4B5E"/>
    <w:rsid w:val="00E1604F"/>
    <w:rsid w:val="00E53C59"/>
    <w:rsid w:val="00E635A2"/>
    <w:rsid w:val="00E80D7A"/>
    <w:rsid w:val="00EA46A6"/>
    <w:rsid w:val="00EC6D84"/>
    <w:rsid w:val="00EE16D6"/>
    <w:rsid w:val="00F55CD2"/>
    <w:rsid w:val="00F74267"/>
    <w:rsid w:val="00F74392"/>
    <w:rsid w:val="00FA30E9"/>
    <w:rsid w:val="00FA5E8E"/>
    <w:rsid w:val="08844E22"/>
    <w:rsid w:val="0E44681E"/>
    <w:rsid w:val="11392128"/>
    <w:rsid w:val="2BCA3FB7"/>
    <w:rsid w:val="2E665EAE"/>
    <w:rsid w:val="367D4C50"/>
    <w:rsid w:val="3F1777CB"/>
    <w:rsid w:val="48504E31"/>
    <w:rsid w:val="5DAF0A54"/>
    <w:rsid w:val="6D4924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eastAsia="宋体"/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0989;&#12308;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鲁教X函〔〕号.dot</Template>
  <Pages>1</Pages>
  <Words>349</Words>
  <Characters>352</Characters>
  <Lines>1</Lines>
  <Paragraphs>1</Paragraphs>
  <TotalTime>5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2026-04-17T00:29:00Z</dcterms:created>
  <dc:creator>文印1</dc:creator>
  <cp:lastModifiedBy>竞心</cp:lastModifiedBy>
  <dcterms:modified xsi:type="dcterms:W3CDTF">2026-04-21T06:24:57Z</dcterms:modified>
  <dc:title>山东省教育厅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340D75B0C44848F39D2135B7432B6460_13</vt:lpwstr>
  </property>
  <property fmtid="{D5CDD505-2E9C-101B-9397-08002B2CF9AE}" pid="4" name="KSOTemplateDocerSaveRecord">
    <vt:lpwstr>eyJoZGlkIjoiYmJmMjkwZTM2MjMwMTRmMTFhOGQ3YjZjZmM2ZDUxNzQiLCJ1c2VySWQiOiI1MDc1MzE2NDMifQ==</vt:lpwstr>
  </property>
</Properties>
</file>