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1100" w:lineRule="exact"/>
        <w:jc w:val="center"/>
        <w:textAlignment w:val="auto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兹证明，学生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，性别：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，民族：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，身份证号：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考生号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，该生于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月至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月在我校接受高级中等教育，修完全部课程，成绩合格，准予毕业。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ind w:firstLine="643" w:firstLineChars="200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tLeast"/>
        <w:ind w:firstLine="643" w:firstLineChars="200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tLeast"/>
        <w:ind w:firstLine="643" w:firstLineChars="200"/>
        <w:textAlignment w:val="auto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证明人联系电话：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ind w:firstLine="643" w:firstLineChars="200"/>
        <w:textAlignment w:val="auto"/>
        <w:rPr>
          <w:rFonts w:hint="default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center"/>
        <w:textAlignment w:val="auto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                                        XXX学校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right"/>
        <w:textAlignment w:val="auto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2023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I2ZGRhYzIyNGM1Y2JlMDJhZTEyNDdjMTRmOTljMTBhIiwidXNlckNvdW50IjoxfQ=="/>
  </w:docVars>
  <w:rsids>
    <w:rsidRoot w:val="4A8B4342"/>
    <w:rsid w:val="04FB01FA"/>
    <w:rsid w:val="16B67F96"/>
    <w:rsid w:val="238459D1"/>
    <w:rsid w:val="241B6D09"/>
    <w:rsid w:val="2F0E511B"/>
    <w:rsid w:val="3ECA056D"/>
    <w:rsid w:val="43272F82"/>
    <w:rsid w:val="438439F0"/>
    <w:rsid w:val="452C7D90"/>
    <w:rsid w:val="4A8B4342"/>
    <w:rsid w:val="53B761C8"/>
    <w:rsid w:val="56CE4767"/>
    <w:rsid w:val="571C302C"/>
    <w:rsid w:val="5C7769A0"/>
    <w:rsid w:val="62530FC9"/>
    <w:rsid w:val="75596E8C"/>
    <w:rsid w:val="78F52D6D"/>
    <w:rsid w:val="7AE86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5a18d816-cc44-48dc-b555-e36efb3d4f9d\&#20013;&#23398;&#27605;&#19994;&#35777;&#26126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中学毕业证明.docx</Template>
  <Pages>1</Pages>
  <Words>88</Words>
  <Characters>93</Characters>
  <Lines>0</Lines>
  <Paragraphs>0</Paragraphs>
  <TotalTime>4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2022-01-05T02:14:00Z</dcterms:created>
  <dc:creator>心有玲惜</dc:creator>
  <cp:lastModifiedBy>心有玲惜</cp:lastModifiedBy>
  <dcterms:modified xsi:type="dcterms:W3CDTF">2023-01-08T02:49:05Z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v1.0_mb_3bngzkD6JbTHLZeZtpzU6g==</vt:lpwstr>
  </property>
  <property fmtid="{D5CDD505-2E9C-101B-9397-08002B2CF9AE}" pid="4" name="ICV">
    <vt:lpwstr>8F42A1FB232A4F918B324F0A514D8B74</vt:lpwstr>
  </property>
</Properties>
</file>