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utoSpaceDE w:val="0"/>
        <w:autoSpaceDN w:val="0"/>
        <w:adjustRightInd w:val="0"/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2018年公安高校招生工作日程表</w:t>
      </w:r>
    </w:p>
    <w:tbl>
      <w:tblPr>
        <w:tblStyle w:val="10"/>
        <w:tblW w:w="89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55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9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公安高校本科提前批招生工作日程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6月25日前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省教育招生考试院公布本科普通批录取控制分数线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6月28日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考生填报志愿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6月29日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省教育招生考试院公布并提供面试、体能测</w:t>
            </w:r>
            <w:r>
              <w:rPr>
                <w:rFonts w:hint="eastAsia" w:ascii="仿宋_GB2312" w:hAnsi="宋体" w:eastAsia="仿宋_GB2312"/>
                <w:sz w:val="24"/>
              </w:rPr>
              <w:t>评</w:t>
            </w:r>
            <w:r>
              <w:rPr>
                <w:rFonts w:hint="eastAsia" w:ascii="仿宋_GB2312" w:eastAsia="仿宋_GB2312"/>
                <w:sz w:val="24"/>
              </w:rPr>
              <w:t>、体检考生名单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6月25日至7月2日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各市（县、区）公安机关政治考察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7月1日至7月5日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考生面试、体检、体能测</w:t>
            </w:r>
            <w:r>
              <w:rPr>
                <w:rFonts w:hint="eastAsia" w:ascii="仿宋_GB2312" w:hAnsi="宋体" w:eastAsia="仿宋_GB2312"/>
                <w:sz w:val="24"/>
              </w:rPr>
              <w:t>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7月5日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报考新疆警察学院定向招录培养专业的考生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参加公务员录用考试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7月7日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省公安厅政治部报合格考生名单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7月8日至13日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省教育招生考试院组织本科提前批次录取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7月14日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考生网上查询录取结果</w:t>
            </w:r>
          </w:p>
        </w:tc>
      </w:tr>
    </w:tbl>
    <w:p>
      <w:pPr>
        <w:widowControl/>
        <w:jc w:val="left"/>
        <w:rPr>
          <w:rFonts w:ascii="黑体" w:hAnsi="黑体" w:eastAsia="黑体" w:cs="宋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A"/>
    <w:rsid w:val="00071944"/>
    <w:rsid w:val="000F18DA"/>
    <w:rsid w:val="0014707F"/>
    <w:rsid w:val="001B01C5"/>
    <w:rsid w:val="001E19D8"/>
    <w:rsid w:val="00244F74"/>
    <w:rsid w:val="00250AFC"/>
    <w:rsid w:val="00282C00"/>
    <w:rsid w:val="002B37B2"/>
    <w:rsid w:val="002D008C"/>
    <w:rsid w:val="002E74E7"/>
    <w:rsid w:val="003135DE"/>
    <w:rsid w:val="003A2CAD"/>
    <w:rsid w:val="003C13D8"/>
    <w:rsid w:val="004101CE"/>
    <w:rsid w:val="00427D4C"/>
    <w:rsid w:val="004667B7"/>
    <w:rsid w:val="00481608"/>
    <w:rsid w:val="004F48DD"/>
    <w:rsid w:val="00501E12"/>
    <w:rsid w:val="00557F8D"/>
    <w:rsid w:val="0058315D"/>
    <w:rsid w:val="00644798"/>
    <w:rsid w:val="0064734C"/>
    <w:rsid w:val="006A48AE"/>
    <w:rsid w:val="00712272"/>
    <w:rsid w:val="007229A4"/>
    <w:rsid w:val="0075401E"/>
    <w:rsid w:val="007700B3"/>
    <w:rsid w:val="00782478"/>
    <w:rsid w:val="007921D5"/>
    <w:rsid w:val="007B1945"/>
    <w:rsid w:val="007D62F5"/>
    <w:rsid w:val="00845899"/>
    <w:rsid w:val="009018FE"/>
    <w:rsid w:val="00915A77"/>
    <w:rsid w:val="0091779B"/>
    <w:rsid w:val="009A5D98"/>
    <w:rsid w:val="009F10A2"/>
    <w:rsid w:val="00A3694B"/>
    <w:rsid w:val="00AE58E1"/>
    <w:rsid w:val="00AE6201"/>
    <w:rsid w:val="00B044A2"/>
    <w:rsid w:val="00B319BE"/>
    <w:rsid w:val="00B724BA"/>
    <w:rsid w:val="00BF683F"/>
    <w:rsid w:val="00C65D02"/>
    <w:rsid w:val="00CC4C3B"/>
    <w:rsid w:val="00CF41BB"/>
    <w:rsid w:val="00CF6215"/>
    <w:rsid w:val="00D53EAD"/>
    <w:rsid w:val="00DD7A9D"/>
    <w:rsid w:val="00E067F1"/>
    <w:rsid w:val="00EE2795"/>
    <w:rsid w:val="00EE3D1B"/>
    <w:rsid w:val="00EE7400"/>
    <w:rsid w:val="00F15E6F"/>
    <w:rsid w:val="00F45827"/>
    <w:rsid w:val="6134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paragraph" w:customStyle="1" w:styleId="11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uiPriority w:val="0"/>
    <w:rPr>
      <w:rFonts w:eastAsia="仿宋_GB2312"/>
      <w:b w:val="0"/>
      <w:snapToGrid w:val="0"/>
      <w:sz w:val="32"/>
    </w:rPr>
  </w:style>
  <w:style w:type="character" w:customStyle="1" w:styleId="13">
    <w:name w:val="批注框文本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纯文本 Char"/>
    <w:basedOn w:val="8"/>
    <w:link w:val="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页眉 Char"/>
    <w:link w:val="6"/>
    <w:uiPriority w:val="99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8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页眉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20">
    <w:name w:val="页脚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纯文本 字符1"/>
    <w:semiHidden/>
    <w:qFormat/>
    <w:uiPriority w:val="99"/>
    <w:rPr>
      <w:rFonts w:ascii="等线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Company>sdjy</Company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2018-06-22T06:53:00Z</dcterms:created>
  <dc:creator>文印室2</dc:creator>
  <cp:lastModifiedBy>白兔子</cp:lastModifiedBy>
  <cp:lastPrinted>2018-06-22T02:18:00Z</cp:lastPrinted>
  <dcterms:modified xsi:type="dcterms:W3CDTF">2018-06-25T03:18:11Z</dcterms:modified>
  <dc:title>山东省招生委员会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